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2B14" w14:textId="6077733B" w:rsidR="0047551E" w:rsidRDefault="00DD560B" w:rsidP="003532DD">
      <w:pPr>
        <w:pStyle w:val="Rubrik1"/>
      </w:pPr>
      <w:r>
        <w:t xml:space="preserve">intresseanmälan: ungas psykiska hälsa, lärverktyget </w:t>
      </w:r>
      <w:r w:rsidRPr="00101DAF">
        <w:rPr>
          <w:i/>
          <w:iCs/>
        </w:rPr>
        <w:t>det syns inte</w:t>
      </w:r>
    </w:p>
    <w:p w14:paraId="450132AC" w14:textId="214BA8AC" w:rsidR="00C53E73" w:rsidRDefault="00C53E73" w:rsidP="00C53E73">
      <w:pPr>
        <w:spacing w:after="120"/>
      </w:pPr>
      <w:r>
        <w:t xml:space="preserve">Välkommen med er intresseanmälan </w:t>
      </w:r>
      <w:r w:rsidR="006F31CE">
        <w:t xml:space="preserve">om att få tillgång till </w:t>
      </w:r>
      <w:proofErr w:type="spellStart"/>
      <w:r w:rsidR="006F31CE">
        <w:t>lärverktyget</w:t>
      </w:r>
      <w:proofErr w:type="spellEnd"/>
      <w:r w:rsidR="00E33EAD">
        <w:t xml:space="preserve"> från hösten 2025</w:t>
      </w:r>
      <w:r w:rsidR="005F27E0">
        <w:t xml:space="preserve"> och ett läsår framåt</w:t>
      </w:r>
      <w:r w:rsidR="006F31CE">
        <w:t xml:space="preserve"> till </w:t>
      </w:r>
      <w:r w:rsidR="005F27E0">
        <w:t xml:space="preserve">ett </w:t>
      </w:r>
      <w:r w:rsidR="006F31CE">
        <w:t xml:space="preserve">subventionerat pris </w:t>
      </w:r>
      <w:r>
        <w:t xml:space="preserve">inom ramen för Kunskapsnod fullföljda studier Skaraborg! </w:t>
      </w:r>
      <w:proofErr w:type="gramStart"/>
      <w:r>
        <w:t>Maila</w:t>
      </w:r>
      <w:proofErr w:type="gramEnd"/>
      <w:r>
        <w:t xml:space="preserve"> intresseanmälan till </w:t>
      </w:r>
      <w:hyperlink r:id="rId8" w:history="1">
        <w:r w:rsidR="00957348" w:rsidRPr="00957348">
          <w:rPr>
            <w:rStyle w:val="Hyperlnk"/>
            <w:rFonts w:ascii="Avenir Next LT Pro" w:hAnsi="Avenir Next LT Pro"/>
          </w:rPr>
          <w:t>sara.holm@skaraborg.se</w:t>
        </w:r>
      </w:hyperlink>
      <w:r w:rsidR="00957348">
        <w:t xml:space="preserve"> </w:t>
      </w:r>
      <w:r>
        <w:t xml:space="preserve">senast </w:t>
      </w:r>
      <w:r w:rsidR="00E33EAD">
        <w:t>15 april</w:t>
      </w:r>
      <w:r>
        <w:t>.</w:t>
      </w:r>
      <w:r w:rsidR="006F31CE">
        <w:t xml:space="preserve"> Observera att ni ska göra en </w:t>
      </w:r>
      <w:r w:rsidR="006712EA">
        <w:t>intresseanmälan på rektorsenhet.</w:t>
      </w:r>
    </w:p>
    <w:p w14:paraId="6B1819B3" w14:textId="06012628" w:rsidR="00C53E73" w:rsidRDefault="00C53E73" w:rsidP="00C53E73">
      <w:pPr>
        <w:spacing w:after="1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1761D" wp14:editId="3228B09E">
                <wp:simplePos x="0" y="0"/>
                <wp:positionH relativeFrom="column">
                  <wp:posOffset>2514</wp:posOffset>
                </wp:positionH>
                <wp:positionV relativeFrom="paragraph">
                  <wp:posOffset>127076</wp:posOffset>
                </wp:positionV>
                <wp:extent cx="5640019" cy="0"/>
                <wp:effectExtent l="0" t="0" r="0" b="0"/>
                <wp:wrapNone/>
                <wp:docPr id="448947808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7F288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pt" to="444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TomwEAAJQDAAAOAAAAZHJzL2Uyb0RvYy54bWysU9uO0zAQfUfiHyy/0yQr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" strokecolor="#557d2d [3204]" strokeweight=".5pt">
                <v:stroke joinstyle="miter"/>
              </v:line>
            </w:pict>
          </mc:Fallback>
        </mc:AlternateContent>
      </w:r>
    </w:p>
    <w:p w14:paraId="6728620A" w14:textId="2085B86F" w:rsidR="00C53E73" w:rsidRDefault="00C53E73" w:rsidP="00C53E73">
      <w:pPr>
        <w:spacing w:after="120"/>
      </w:pPr>
      <w:r w:rsidRPr="00101DAF">
        <w:rPr>
          <w:rStyle w:val="Betoning"/>
        </w:rPr>
        <w:t>Kommun:</w:t>
      </w:r>
      <w:r>
        <w:t xml:space="preserve"> </w:t>
      </w:r>
      <w:sdt>
        <w:sdtPr>
          <w:id w:val="1596902077"/>
          <w:placeholder>
            <w:docPart w:val="8B58EC79EC45495B82DB78A5E8DAC2F5"/>
          </w:placeholder>
          <w:showingPlcHdr/>
        </w:sdtPr>
        <w:sdtContent>
          <w:r>
            <w:rPr>
              <w:rStyle w:val="Platshllartext"/>
            </w:rPr>
            <w:t xml:space="preserve">Ange </w:t>
          </w:r>
          <w:proofErr w:type="gramStart"/>
          <w:r>
            <w:rPr>
              <w:rStyle w:val="Platshllartext"/>
            </w:rPr>
            <w:t>kommun skolan</w:t>
          </w:r>
          <w:proofErr w:type="gramEnd"/>
          <w:r>
            <w:rPr>
              <w:rStyle w:val="Platshllartext"/>
            </w:rPr>
            <w:t xml:space="preserve"> finns i</w:t>
          </w:r>
        </w:sdtContent>
      </w:sdt>
    </w:p>
    <w:p w14:paraId="7BEAD3DB" w14:textId="21B2E5D8" w:rsidR="00C53E73" w:rsidRDefault="00C53E73" w:rsidP="00C53E73">
      <w:pPr>
        <w:spacing w:after="120"/>
      </w:pPr>
      <w:r w:rsidRPr="00101DAF">
        <w:rPr>
          <w:rStyle w:val="Betoning"/>
        </w:rPr>
        <w:t>Skola:</w:t>
      </w:r>
      <w:r>
        <w:t xml:space="preserve"> </w:t>
      </w:r>
      <w:sdt>
        <w:sdtPr>
          <w:id w:val="1356382353"/>
          <w:placeholder>
            <w:docPart w:val="34DC128F655C4F99AE86E03E5535F37A"/>
          </w:placeholder>
          <w:showingPlcHdr/>
        </w:sdtPr>
        <w:sdtContent>
          <w:r>
            <w:rPr>
              <w:rStyle w:val="Platshllartext"/>
            </w:rPr>
            <w:t>Namn på skolan</w:t>
          </w:r>
        </w:sdtContent>
      </w:sdt>
    </w:p>
    <w:p w14:paraId="643D86AF" w14:textId="5E6B7BEB" w:rsidR="00C53E73" w:rsidRDefault="00C53E73" w:rsidP="00C53E73">
      <w:pPr>
        <w:spacing w:after="120"/>
      </w:pPr>
      <w:r w:rsidRPr="00101DAF">
        <w:rPr>
          <w:rStyle w:val="Betoning"/>
        </w:rPr>
        <w:t>Rektor:</w:t>
      </w:r>
      <w:r>
        <w:t xml:space="preserve"> </w:t>
      </w:r>
      <w:sdt>
        <w:sdtPr>
          <w:id w:val="562534432"/>
          <w:placeholder>
            <w:docPart w:val="C17DCFE2D80C460083217B10308BC8FF"/>
          </w:placeholder>
          <w:showingPlcHdr/>
        </w:sdtPr>
        <w:sdtContent>
          <w:r>
            <w:rPr>
              <w:rStyle w:val="Platshllartext"/>
            </w:rPr>
            <w:t>Namn på rektor</w:t>
          </w:r>
        </w:sdtContent>
      </w:sdt>
    </w:p>
    <w:p w14:paraId="52E2A885" w14:textId="78A69795" w:rsidR="00DD560B" w:rsidRDefault="00C53E73" w:rsidP="00C53E73">
      <w:pPr>
        <w:pStyle w:val="Rubrik2"/>
      </w:pPr>
      <w:r>
        <w:t xml:space="preserve">Syfte </w:t>
      </w:r>
    </w:p>
    <w:sdt>
      <w:sdtPr>
        <w:id w:val="1947811519"/>
        <w:placeholder>
          <w:docPart w:val="6EB071069CD84EF6AB0A2FCE1D28433C"/>
        </w:placeholder>
        <w:showingPlcHdr/>
      </w:sdtPr>
      <w:sdtContent>
        <w:p w14:paraId="165B009F" w14:textId="14FF5415" w:rsidR="00DD560B" w:rsidRDefault="00DD560B" w:rsidP="00DD560B">
          <w:r w:rsidRPr="00DD560B">
            <w:rPr>
              <w:rStyle w:val="Platshllartext"/>
            </w:rPr>
            <w:t xml:space="preserve">Vilka behov finns hos </w:t>
          </w:r>
          <w:r w:rsidR="004D6B7F">
            <w:rPr>
              <w:rStyle w:val="Platshllartext"/>
            </w:rPr>
            <w:t xml:space="preserve">de </w:t>
          </w:r>
          <w:r w:rsidRPr="00DD560B">
            <w:rPr>
              <w:rStyle w:val="Platshllartext"/>
            </w:rPr>
            <w:t>elever</w:t>
          </w:r>
          <w:r w:rsidR="004D6B7F">
            <w:rPr>
              <w:rStyle w:val="Platshllartext"/>
            </w:rPr>
            <w:t xml:space="preserve"> ni planerar att jobba med</w:t>
          </w:r>
          <w:r w:rsidRPr="00DD560B">
            <w:rPr>
              <w:rStyle w:val="Platshllartext"/>
            </w:rPr>
            <w:t xml:space="preserve">? Hur vet ni det? </w:t>
          </w:r>
          <w:r>
            <w:rPr>
              <w:rStyle w:val="Platshllartext"/>
            </w:rPr>
            <w:br/>
            <w:t xml:space="preserve">Finns det </w:t>
          </w:r>
          <w:r w:rsidRPr="00DD560B">
            <w:rPr>
              <w:rStyle w:val="Platshllartext"/>
            </w:rPr>
            <w:t>kopplingar till annat pågående arbete</w:t>
          </w:r>
          <w:r>
            <w:rPr>
              <w:rStyle w:val="Platshllartext"/>
            </w:rPr>
            <w:t xml:space="preserve"> på skolan</w:t>
          </w:r>
          <w:r w:rsidR="00AF1ACE">
            <w:rPr>
              <w:rStyle w:val="Platshllartext"/>
            </w:rPr>
            <w:t>/i kommunen</w:t>
          </w:r>
          <w:r>
            <w:rPr>
              <w:rStyle w:val="Platshllartext"/>
            </w:rPr>
            <w:t>? Beskriv!</w:t>
          </w:r>
        </w:p>
      </w:sdtContent>
    </w:sdt>
    <w:p w14:paraId="7FFBA72F" w14:textId="3502EA89" w:rsidR="00C53E73" w:rsidRDefault="00DD560B" w:rsidP="00C53E73">
      <w:r w:rsidRPr="00DD560B">
        <w:rPr>
          <w:rStyle w:val="Rubrik2Char"/>
        </w:rPr>
        <w:t>Målgrupp</w:t>
      </w:r>
      <w:r w:rsidRPr="00DD560B">
        <w:br/>
      </w:r>
      <w:sdt>
        <w:sdtPr>
          <w:id w:val="-472452763"/>
          <w:placeholder>
            <w:docPart w:val="FF0A5988388043119A57C4BB25BCA916"/>
          </w:placeholder>
          <w:showingPlcHdr/>
        </w:sdtPr>
        <w:sdtContent>
          <w:r w:rsidR="00C53E73">
            <w:rPr>
              <w:rStyle w:val="Platshllartext"/>
            </w:rPr>
            <w:t>Beskriv så detaljerat som möjligt, ex. årskurs som är aktuell att arbeta med</w:t>
          </w:r>
          <w:r w:rsidR="00F94A6C">
            <w:rPr>
              <w:rStyle w:val="Platshllartext"/>
            </w:rPr>
            <w:t xml:space="preserve"> samt antal elever som kommer att involveras i arbetet</w:t>
          </w:r>
          <w:r w:rsidR="00C53E73" w:rsidRPr="00730FE6">
            <w:rPr>
              <w:rStyle w:val="Platshllartext"/>
            </w:rPr>
            <w:t>.</w:t>
          </w:r>
          <w:r w:rsidR="00957348">
            <w:rPr>
              <w:rStyle w:val="Platshllartext"/>
            </w:rPr>
            <w:t xml:space="preserve"> Finns det andra ni</w:t>
          </w:r>
          <w:r w:rsidR="00957348" w:rsidRPr="00C53E73">
            <w:rPr>
              <w:rStyle w:val="Platshllartext"/>
            </w:rPr>
            <w:t xml:space="preserve"> </w:t>
          </w:r>
          <w:r w:rsidR="00957348">
            <w:rPr>
              <w:rStyle w:val="Platshllartext"/>
            </w:rPr>
            <w:t>vill</w:t>
          </w:r>
          <w:r w:rsidR="00957348" w:rsidRPr="00C53E73">
            <w:rPr>
              <w:rStyle w:val="Platshllartext"/>
            </w:rPr>
            <w:t xml:space="preserve"> involvera i arbetet? </w:t>
          </w:r>
          <w:r w:rsidR="00957348">
            <w:rPr>
              <w:rStyle w:val="Platshllartext"/>
            </w:rPr>
            <w:t>Ex. f</w:t>
          </w:r>
          <w:r w:rsidR="00957348" w:rsidRPr="00C53E73">
            <w:rPr>
              <w:rStyle w:val="Platshllartext"/>
            </w:rPr>
            <w:t>öräldrar/vårdnadshavar</w:t>
          </w:r>
          <w:r w:rsidR="00957348">
            <w:rPr>
              <w:rStyle w:val="Platshllartext"/>
            </w:rPr>
            <w:t>e, s</w:t>
          </w:r>
          <w:r w:rsidR="00957348" w:rsidRPr="00C53E73">
            <w:rPr>
              <w:rStyle w:val="Platshllartext"/>
            </w:rPr>
            <w:t>kolledning, nämnd, andra</w:t>
          </w:r>
          <w:r w:rsidR="00957348">
            <w:rPr>
              <w:rStyle w:val="Platshllartext"/>
            </w:rPr>
            <w:t>?</w:t>
          </w:r>
        </w:sdtContent>
      </w:sdt>
    </w:p>
    <w:p w14:paraId="46B19885" w14:textId="1FA93F10" w:rsidR="00DD560B" w:rsidRPr="00DD560B" w:rsidRDefault="00DD560B" w:rsidP="00DD560B">
      <w:r w:rsidRPr="00DD560B">
        <w:rPr>
          <w:rStyle w:val="Rubrik2Char"/>
        </w:rPr>
        <w:t>Genomförande</w:t>
      </w:r>
      <w:r w:rsidRPr="00DD560B">
        <w:br/>
      </w:r>
      <w:sdt>
        <w:sdtPr>
          <w:id w:val="-1807922424"/>
          <w:placeholder>
            <w:docPart w:val="3341BA64F8C34533AF2A442CF2216E68"/>
          </w:placeholder>
          <w:showingPlcHdr/>
        </w:sdtPr>
        <w:sdtContent>
          <w:r w:rsidR="00C53E73" w:rsidRPr="00C53E73">
            <w:rPr>
              <w:rStyle w:val="Platshllartext"/>
            </w:rPr>
            <w:t xml:space="preserve">Vem/ vilka ska leda arbetet i klassrummet? När ska arbetet genomföras? </w:t>
          </w:r>
          <w:r w:rsidR="00C53E73">
            <w:rPr>
              <w:rStyle w:val="Platshllartext"/>
            </w:rPr>
            <w:t xml:space="preserve">Ex. </w:t>
          </w:r>
          <w:r w:rsidR="00C53E73" w:rsidRPr="00C53E73">
            <w:rPr>
              <w:rStyle w:val="Platshllartext"/>
            </w:rPr>
            <w:t>mentorstid</w:t>
          </w:r>
          <w:r w:rsidR="00C53E73">
            <w:rPr>
              <w:rStyle w:val="Platshllartext"/>
            </w:rPr>
            <w:t>/</w:t>
          </w:r>
          <w:r w:rsidR="00C53E73" w:rsidRPr="00C53E73">
            <w:rPr>
              <w:rStyle w:val="Platshllartext"/>
            </w:rPr>
            <w:t>lektionstid</w:t>
          </w:r>
          <w:r w:rsidR="00C53E73">
            <w:rPr>
              <w:rStyle w:val="Platshllartext"/>
            </w:rPr>
            <w:t xml:space="preserve">, </w:t>
          </w:r>
          <w:r w:rsidR="00C53E73" w:rsidRPr="00C53E73">
            <w:rPr>
              <w:rStyle w:val="Platshllartext"/>
            </w:rPr>
            <w:t>vilka skolämnen</w:t>
          </w:r>
          <w:r w:rsidR="00C53E73">
            <w:rPr>
              <w:rStyle w:val="Platshllartext"/>
            </w:rPr>
            <w:t xml:space="preserve"> mm.</w:t>
          </w:r>
        </w:sdtContent>
      </w:sdt>
    </w:p>
    <w:p w14:paraId="21B24B7F" w14:textId="77777777" w:rsidR="00DD560B" w:rsidRPr="00DD560B" w:rsidRDefault="00DD560B" w:rsidP="00DD560B"/>
    <w:sectPr w:rsidR="00DD560B" w:rsidRPr="00DD560B" w:rsidSect="0047551E">
      <w:headerReference w:type="default" r:id="rId9"/>
      <w:footerReference w:type="default" r:id="rId10"/>
      <w:headerReference w:type="first" r:id="rId11"/>
      <w:pgSz w:w="11906" w:h="16838" w:code="9"/>
      <w:pgMar w:top="2552" w:right="1701" w:bottom="1701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FC49" w14:textId="77777777" w:rsidR="006D556A" w:rsidRDefault="006D556A" w:rsidP="009C1415">
      <w:pPr>
        <w:spacing w:after="0" w:line="240" w:lineRule="auto"/>
      </w:pPr>
      <w:r>
        <w:separator/>
      </w:r>
    </w:p>
  </w:endnote>
  <w:endnote w:type="continuationSeparator" w:id="0">
    <w:p w14:paraId="32923A68" w14:textId="77777777" w:rsidR="006D556A" w:rsidRDefault="006D556A" w:rsidP="009C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Qwitcher Grypen">
    <w:altName w:val="Calibri"/>
    <w:charset w:val="00"/>
    <w:family w:val="auto"/>
    <w:pitch w:val="variable"/>
    <w:sig w:usb0="A000007F" w:usb1="5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448C" w14:textId="77777777" w:rsidR="003532DD" w:rsidRPr="003532DD" w:rsidRDefault="003532DD" w:rsidP="003532DD">
    <w:pPr>
      <w:pStyle w:val="Sidfot"/>
      <w:rPr>
        <w:color w:val="557D2D" w:themeColor="accent1"/>
      </w:rPr>
    </w:pPr>
    <w:r w:rsidRPr="003532DD">
      <w:rPr>
        <w:color w:val="557D2D" w:themeColor="accent1"/>
      </w:rPr>
      <w:t>skaraborg.se</w:t>
    </w:r>
  </w:p>
  <w:p w14:paraId="2E248999" w14:textId="77777777" w:rsidR="003532DD" w:rsidRPr="003532DD" w:rsidRDefault="003532DD" w:rsidP="003532DD">
    <w:pPr>
      <w:pStyle w:val="Sidfot"/>
      <w:spacing w:line="240" w:lineRule="auto"/>
      <w:rPr>
        <w:color w:val="557D2D" w:themeColor="accent1"/>
      </w:rPr>
    </w:pPr>
    <w:r w:rsidRPr="003532DD">
      <w:rPr>
        <w:color w:val="557D2D" w:themeColor="accent1"/>
      </w:rPr>
      <w:t>info@skaraborg.se • 0500-49 72 00 • Box 54, 541 22 Skövde</w:t>
    </w:r>
  </w:p>
  <w:p w14:paraId="4ABF8B26" w14:textId="77777777" w:rsidR="009452BA" w:rsidRPr="003532DD" w:rsidRDefault="003532DD" w:rsidP="003532DD">
    <w:pPr>
      <w:pStyle w:val="Sidfot"/>
      <w:spacing w:line="240" w:lineRule="auto"/>
    </w:pPr>
    <w:r w:rsidRPr="003532DD">
      <w:rPr>
        <w:color w:val="557D2D" w:themeColor="accent1"/>
      </w:rPr>
      <w:t>Besök: Stationsgatan 3, 541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9CF8" w14:textId="77777777" w:rsidR="006D556A" w:rsidRDefault="006D556A" w:rsidP="009C1415">
      <w:pPr>
        <w:spacing w:after="0" w:line="240" w:lineRule="auto"/>
      </w:pPr>
      <w:r>
        <w:separator/>
      </w:r>
    </w:p>
  </w:footnote>
  <w:footnote w:type="continuationSeparator" w:id="0">
    <w:p w14:paraId="3E250CFA" w14:textId="77777777" w:rsidR="006D556A" w:rsidRDefault="006D556A" w:rsidP="009C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C1AF7" w14:textId="77777777" w:rsidR="009C1415" w:rsidRDefault="00220405" w:rsidP="0047551E">
    <w:pPr>
      <w:pStyle w:val="Sidhuvud"/>
      <w:jc w:val="center"/>
    </w:pPr>
    <w:r>
      <w:rPr>
        <w:noProof/>
        <w:color w:val="557D2D" w:themeColor="accent1"/>
      </w:rPr>
      <w:drawing>
        <wp:anchor distT="0" distB="0" distL="114300" distR="114300" simplePos="0" relativeHeight="251669504" behindDoc="0" locked="1" layoutInCell="1" allowOverlap="1" wp14:anchorId="4A70B373" wp14:editId="60A1260E">
          <wp:simplePos x="0" y="0"/>
          <wp:positionH relativeFrom="page">
            <wp:posOffset>525145</wp:posOffset>
          </wp:positionH>
          <wp:positionV relativeFrom="page">
            <wp:posOffset>506095</wp:posOffset>
          </wp:positionV>
          <wp:extent cx="1511935" cy="543560"/>
          <wp:effectExtent l="0" t="0" r="0" b="8890"/>
          <wp:wrapNone/>
          <wp:docPr id="1531936208" name="Bildobjekt 1531936208" descr="Logotyp Skaraborgs kommunalför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936208" name="Bildobjekt 1531936208" descr="Logotyp Skaraborgs kommunalförb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8187" w14:textId="77777777" w:rsidR="009C1415" w:rsidRDefault="00FE102A">
    <w:pPr>
      <w:pStyle w:val="Sidhuvud"/>
    </w:pPr>
    <w:r>
      <w:rPr>
        <w:noProof/>
        <w:color w:val="557D2D" w:themeColor="accent1"/>
      </w:rPr>
      <w:drawing>
        <wp:anchor distT="0" distB="0" distL="114300" distR="114300" simplePos="0" relativeHeight="251667456" behindDoc="0" locked="1" layoutInCell="1" allowOverlap="1" wp14:anchorId="213DDAC7" wp14:editId="5CFEC927">
          <wp:simplePos x="0" y="0"/>
          <wp:positionH relativeFrom="page">
            <wp:posOffset>647700</wp:posOffset>
          </wp:positionH>
          <wp:positionV relativeFrom="topMargin">
            <wp:posOffset>723900</wp:posOffset>
          </wp:positionV>
          <wp:extent cx="2791460" cy="1009650"/>
          <wp:effectExtent l="0" t="0" r="8890" b="0"/>
          <wp:wrapNone/>
          <wp:docPr id="665851887" name="Bildobjekt 665851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415" w:rsidRPr="009452BA">
      <w:rPr>
        <w:noProof/>
        <w:color w:val="557D2D" w:themeColor="accent1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77B43C" wp14:editId="4C4A3E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0692000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BDAE7" id="Rektangel 2" o:spid="_x0000_s1026" style="position:absolute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" fillcolor="#557d2d [3204]" stroked="f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C0888"/>
    <w:multiLevelType w:val="multilevel"/>
    <w:tmpl w:val="A242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8D1457"/>
    <w:multiLevelType w:val="multilevel"/>
    <w:tmpl w:val="382C3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447335"/>
    <w:multiLevelType w:val="hybridMultilevel"/>
    <w:tmpl w:val="2564CE52"/>
    <w:lvl w:ilvl="0" w:tplc="44DE6A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4296C"/>
    <w:multiLevelType w:val="multilevel"/>
    <w:tmpl w:val="DCC65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A35FC"/>
    <w:multiLevelType w:val="multilevel"/>
    <w:tmpl w:val="0930B0B6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7" w:hanging="5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57" w:hanging="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" w:hanging="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" w:hanging="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" w:hanging="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" w:hanging="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" w:hanging="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" w:hanging="57"/>
      </w:pPr>
      <w:rPr>
        <w:rFonts w:hint="default"/>
      </w:rPr>
    </w:lvl>
  </w:abstractNum>
  <w:abstractNum w:abstractNumId="5" w15:restartNumberingAfterBreak="0">
    <w:nsid w:val="53C57020"/>
    <w:multiLevelType w:val="hybridMultilevel"/>
    <w:tmpl w:val="1A20B4CA"/>
    <w:lvl w:ilvl="0" w:tplc="3E444462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color w:val="557D2D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D4078"/>
    <w:multiLevelType w:val="multilevel"/>
    <w:tmpl w:val="D4F2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3139CB"/>
    <w:multiLevelType w:val="multilevel"/>
    <w:tmpl w:val="C184670C"/>
    <w:styleLink w:val="Formatmall1"/>
    <w:lvl w:ilvl="0">
      <w:start w:val="1"/>
      <w:numFmt w:val="decimal"/>
      <w:lvlText w:val="%1.1"/>
      <w:lvlJc w:val="left"/>
      <w:pPr>
        <w:ind w:left="360" w:hanging="360"/>
      </w:pPr>
      <w:rPr>
        <w:rFonts w:ascii="Raleway Light" w:hAnsi="Raleway Light" w:hint="default"/>
        <w:b w:val="0"/>
        <w:i w:val="0"/>
        <w:color w:val="CC971F" w:themeColor="accent3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6041DD"/>
    <w:multiLevelType w:val="multilevel"/>
    <w:tmpl w:val="5DD4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6242579"/>
    <w:multiLevelType w:val="multilevel"/>
    <w:tmpl w:val="B2AC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6799341">
    <w:abstractNumId w:val="2"/>
  </w:num>
  <w:num w:numId="2" w16cid:durableId="1980261025">
    <w:abstractNumId w:val="9"/>
  </w:num>
  <w:num w:numId="3" w16cid:durableId="1831677525">
    <w:abstractNumId w:val="1"/>
  </w:num>
  <w:num w:numId="4" w16cid:durableId="221673149">
    <w:abstractNumId w:val="4"/>
  </w:num>
  <w:num w:numId="5" w16cid:durableId="1059480383">
    <w:abstractNumId w:val="4"/>
  </w:num>
  <w:num w:numId="6" w16cid:durableId="2070415693">
    <w:abstractNumId w:val="1"/>
  </w:num>
  <w:num w:numId="7" w16cid:durableId="895123324">
    <w:abstractNumId w:val="8"/>
  </w:num>
  <w:num w:numId="8" w16cid:durableId="48117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70885">
    <w:abstractNumId w:val="4"/>
  </w:num>
  <w:num w:numId="10" w16cid:durableId="2072997508">
    <w:abstractNumId w:val="6"/>
  </w:num>
  <w:num w:numId="11" w16cid:durableId="2066827228">
    <w:abstractNumId w:val="4"/>
  </w:num>
  <w:num w:numId="12" w16cid:durableId="1268930566">
    <w:abstractNumId w:val="4"/>
  </w:num>
  <w:num w:numId="13" w16cid:durableId="1273249465">
    <w:abstractNumId w:val="4"/>
  </w:num>
  <w:num w:numId="14" w16cid:durableId="1800830363">
    <w:abstractNumId w:val="0"/>
  </w:num>
  <w:num w:numId="15" w16cid:durableId="622543254">
    <w:abstractNumId w:val="1"/>
  </w:num>
  <w:num w:numId="16" w16cid:durableId="1826583500">
    <w:abstractNumId w:val="3"/>
  </w:num>
  <w:num w:numId="17" w16cid:durableId="1946040104">
    <w:abstractNumId w:val="4"/>
  </w:num>
  <w:num w:numId="18" w16cid:durableId="1494880111">
    <w:abstractNumId w:val="0"/>
  </w:num>
  <w:num w:numId="19" w16cid:durableId="1630167078">
    <w:abstractNumId w:val="4"/>
  </w:num>
  <w:num w:numId="20" w16cid:durableId="18628745">
    <w:abstractNumId w:val="4"/>
  </w:num>
  <w:num w:numId="21" w16cid:durableId="198669309">
    <w:abstractNumId w:val="9"/>
  </w:num>
  <w:num w:numId="22" w16cid:durableId="169218394">
    <w:abstractNumId w:val="4"/>
  </w:num>
  <w:num w:numId="23" w16cid:durableId="1052193204">
    <w:abstractNumId w:val="4"/>
  </w:num>
  <w:num w:numId="24" w16cid:durableId="2084066780">
    <w:abstractNumId w:val="9"/>
  </w:num>
  <w:num w:numId="25" w16cid:durableId="218441285">
    <w:abstractNumId w:val="9"/>
  </w:num>
  <w:num w:numId="26" w16cid:durableId="305281396">
    <w:abstractNumId w:val="5"/>
  </w:num>
  <w:num w:numId="27" w16cid:durableId="1933397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0B"/>
    <w:rsid w:val="000014D6"/>
    <w:rsid w:val="00101DAF"/>
    <w:rsid w:val="00104244"/>
    <w:rsid w:val="00106F90"/>
    <w:rsid w:val="001A628C"/>
    <w:rsid w:val="001C3D8D"/>
    <w:rsid w:val="00220405"/>
    <w:rsid w:val="00292963"/>
    <w:rsid w:val="00323754"/>
    <w:rsid w:val="00334A50"/>
    <w:rsid w:val="003532DD"/>
    <w:rsid w:val="00372952"/>
    <w:rsid w:val="00377274"/>
    <w:rsid w:val="003957F2"/>
    <w:rsid w:val="003A0B4D"/>
    <w:rsid w:val="003A3E7B"/>
    <w:rsid w:val="003C5CBF"/>
    <w:rsid w:val="0047551E"/>
    <w:rsid w:val="004D6B7F"/>
    <w:rsid w:val="0052415C"/>
    <w:rsid w:val="00571A2F"/>
    <w:rsid w:val="005F27E0"/>
    <w:rsid w:val="0061016B"/>
    <w:rsid w:val="006630E9"/>
    <w:rsid w:val="006712EA"/>
    <w:rsid w:val="00681C7F"/>
    <w:rsid w:val="006D556A"/>
    <w:rsid w:val="006E49A3"/>
    <w:rsid w:val="006F31CE"/>
    <w:rsid w:val="00711779"/>
    <w:rsid w:val="00735719"/>
    <w:rsid w:val="00764E57"/>
    <w:rsid w:val="007D54D2"/>
    <w:rsid w:val="007D7189"/>
    <w:rsid w:val="00804D1C"/>
    <w:rsid w:val="00815E35"/>
    <w:rsid w:val="0085520D"/>
    <w:rsid w:val="008569A7"/>
    <w:rsid w:val="008A6BCE"/>
    <w:rsid w:val="00910EE7"/>
    <w:rsid w:val="009452BA"/>
    <w:rsid w:val="00957348"/>
    <w:rsid w:val="009C1415"/>
    <w:rsid w:val="009C34A5"/>
    <w:rsid w:val="00A669B3"/>
    <w:rsid w:val="00A71CAD"/>
    <w:rsid w:val="00A83642"/>
    <w:rsid w:val="00AF1ACE"/>
    <w:rsid w:val="00AF3F63"/>
    <w:rsid w:val="00B0393A"/>
    <w:rsid w:val="00B61753"/>
    <w:rsid w:val="00B7537A"/>
    <w:rsid w:val="00B819B8"/>
    <w:rsid w:val="00B83601"/>
    <w:rsid w:val="00C22B24"/>
    <w:rsid w:val="00C433C7"/>
    <w:rsid w:val="00C53E73"/>
    <w:rsid w:val="00C77E21"/>
    <w:rsid w:val="00C9684E"/>
    <w:rsid w:val="00CA7B2F"/>
    <w:rsid w:val="00D0504A"/>
    <w:rsid w:val="00DD560B"/>
    <w:rsid w:val="00DF029C"/>
    <w:rsid w:val="00E33EAD"/>
    <w:rsid w:val="00F0739D"/>
    <w:rsid w:val="00F74C3C"/>
    <w:rsid w:val="00F94A6C"/>
    <w:rsid w:val="00F94C3E"/>
    <w:rsid w:val="00FA34D1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BC723"/>
  <w15:chartTrackingRefBased/>
  <w15:docId w15:val="{7095C0D9-7CF5-4233-B304-0A8F0386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0B"/>
    <w:pPr>
      <w:keepNext/>
      <w:keepLines/>
      <w:spacing w:after="240" w:line="264" w:lineRule="auto"/>
    </w:pPr>
    <w:rPr>
      <w:rFonts w:ascii="Avenir Next LT Pro" w:hAnsi="Avenir Next LT Pro"/>
      <w:kern w:val="0"/>
      <w:sz w:val="20"/>
      <w14:ligatures w14:val="non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C77E21"/>
    <w:pPr>
      <w:spacing w:after="120"/>
      <w:outlineLvl w:val="0"/>
    </w:pPr>
    <w:rPr>
      <w:rFonts w:asciiTheme="majorHAnsi" w:eastAsiaTheme="majorEastAsia" w:hAnsiTheme="majorHAnsi" w:cstheme="majorBidi"/>
      <w:caps/>
      <w:color w:val="557D2D" w:themeColor="accent1"/>
      <w:sz w:val="32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C53E73"/>
    <w:pPr>
      <w:spacing w:before="360" w:after="60"/>
      <w:outlineLvl w:val="1"/>
    </w:pPr>
    <w:rPr>
      <w:sz w:val="28"/>
    </w:rPr>
  </w:style>
  <w:style w:type="paragraph" w:styleId="Rubrik3">
    <w:name w:val="heading 3"/>
    <w:basedOn w:val="Rubrik2"/>
    <w:next w:val="Normal"/>
    <w:link w:val="Rubrik3Char"/>
    <w:autoRedefine/>
    <w:uiPriority w:val="9"/>
    <w:qFormat/>
    <w:rsid w:val="00C77E21"/>
    <w:pPr>
      <w:numPr>
        <w:ilvl w:val="2"/>
      </w:numPr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77E21"/>
    <w:pPr>
      <w:spacing w:before="40" w:after="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7E21"/>
    <w:rPr>
      <w:rFonts w:asciiTheme="majorHAnsi" w:eastAsiaTheme="majorEastAsia" w:hAnsiTheme="majorHAnsi" w:cstheme="majorBidi"/>
      <w:caps/>
      <w:color w:val="557D2D" w:themeColor="accent1"/>
      <w:kern w:val="0"/>
      <w:sz w:val="32"/>
      <w:szCs w:val="32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C53E73"/>
    <w:rPr>
      <w:rFonts w:asciiTheme="majorHAnsi" w:eastAsiaTheme="majorEastAsia" w:hAnsiTheme="majorHAnsi" w:cstheme="majorBidi"/>
      <w:caps/>
      <w:color w:val="557D2D" w:themeColor="accent1"/>
      <w:kern w:val="0"/>
      <w:sz w:val="28"/>
      <w:szCs w:val="32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3957F2"/>
    <w:pPr>
      <w:tabs>
        <w:tab w:val="right" w:leader="dot" w:pos="8494"/>
      </w:tabs>
      <w:spacing w:after="100"/>
    </w:pPr>
    <w:rPr>
      <w:noProof/>
      <w:color w:val="557D2D" w:themeColor="accent1"/>
    </w:rPr>
  </w:style>
  <w:style w:type="paragraph" w:styleId="Sidhuvud">
    <w:name w:val="header"/>
    <w:basedOn w:val="Normal"/>
    <w:link w:val="SidhuvudChar"/>
    <w:uiPriority w:val="99"/>
    <w:unhideWhenUsed/>
    <w:qFormat/>
    <w:rsid w:val="001A628C"/>
    <w:pPr>
      <w:tabs>
        <w:tab w:val="center" w:pos="4536"/>
        <w:tab w:val="right" w:pos="9072"/>
      </w:tabs>
      <w:spacing w:after="0" w:line="240" w:lineRule="auto"/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A628C"/>
    <w:rPr>
      <w:kern w:val="0"/>
      <w:sz w:val="16"/>
      <w14:ligatures w14:val="none"/>
    </w:rPr>
  </w:style>
  <w:style w:type="paragraph" w:styleId="Sidfot">
    <w:name w:val="footer"/>
    <w:basedOn w:val="Normal"/>
    <w:link w:val="SidfotChar"/>
    <w:uiPriority w:val="99"/>
    <w:unhideWhenUsed/>
    <w:qFormat/>
    <w:rsid w:val="00681C7F"/>
    <w:pPr>
      <w:tabs>
        <w:tab w:val="center" w:pos="4536"/>
        <w:tab w:val="right" w:pos="9072"/>
      </w:tabs>
      <w:spacing w:after="0" w:line="360" w:lineRule="auto"/>
      <w:jc w:val="center"/>
    </w:pPr>
    <w:rPr>
      <w:color w:val="FFFFFF" w:themeColor="background2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81C7F"/>
    <w:rPr>
      <w:color w:val="FFFFFF" w:themeColor="background2"/>
      <w:kern w:val="0"/>
      <w:sz w:val="18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815E35"/>
    <w:pPr>
      <w:contextualSpacing/>
    </w:pPr>
    <w:rPr>
      <w:rFonts w:asciiTheme="majorHAnsi" w:eastAsiaTheme="majorEastAsia" w:hAnsiTheme="majorHAnsi" w:cstheme="majorBidi"/>
      <w:caps/>
      <w:color w:val="557D2D" w:themeColor="accent1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5E35"/>
    <w:rPr>
      <w:rFonts w:asciiTheme="majorHAnsi" w:eastAsiaTheme="majorEastAsia" w:hAnsiTheme="majorHAnsi" w:cstheme="majorBidi"/>
      <w:caps/>
      <w:color w:val="557D2D" w:themeColor="accent1"/>
      <w:spacing w:val="-10"/>
      <w:kern w:val="28"/>
      <w:sz w:val="40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autoRedefine/>
    <w:uiPriority w:val="11"/>
    <w:rsid w:val="0085520D"/>
    <w:pPr>
      <w:numPr>
        <w:ilvl w:val="1"/>
      </w:numPr>
      <w:spacing w:after="160" w:line="259" w:lineRule="auto"/>
    </w:pPr>
    <w:rPr>
      <w:rFonts w:eastAsiaTheme="minorEastAsia"/>
      <w:color w:val="5E3B2C" w:themeColor="accent5"/>
      <w:spacing w:val="15"/>
      <w:sz w:val="5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520D"/>
    <w:rPr>
      <w:rFonts w:eastAsiaTheme="minorEastAsia"/>
      <w:color w:val="5E3B2C" w:themeColor="accent5"/>
      <w:spacing w:val="15"/>
      <w:sz w:val="52"/>
    </w:rPr>
  </w:style>
  <w:style w:type="character" w:styleId="Hyperlnk">
    <w:name w:val="Hyperlink"/>
    <w:basedOn w:val="Standardstycketeckensnitt"/>
    <w:uiPriority w:val="99"/>
    <w:unhideWhenUsed/>
    <w:qFormat/>
    <w:rsid w:val="0085520D"/>
    <w:rPr>
      <w:rFonts w:asciiTheme="minorHAnsi" w:hAnsiTheme="minorHAnsi"/>
      <w:color w:val="5E3B2C" w:themeColor="accent5"/>
      <w:u w:val="single"/>
    </w:rPr>
  </w:style>
  <w:style w:type="paragraph" w:styleId="Liststycke">
    <w:name w:val="List Paragraph"/>
    <w:basedOn w:val="Normal"/>
    <w:link w:val="ListstyckeChar"/>
    <w:autoRedefine/>
    <w:uiPriority w:val="34"/>
    <w:qFormat/>
    <w:rsid w:val="006630E9"/>
    <w:pPr>
      <w:numPr>
        <w:numId w:val="26"/>
      </w:numPr>
      <w:spacing w:before="240"/>
      <w:ind w:left="714" w:hanging="357"/>
      <w:contextualSpacing/>
    </w:pPr>
  </w:style>
  <w:style w:type="paragraph" w:styleId="Innehllsfrteckningsrubrik">
    <w:name w:val="TOC Heading"/>
    <w:basedOn w:val="Innehll1"/>
    <w:next w:val="Normal"/>
    <w:autoRedefine/>
    <w:uiPriority w:val="39"/>
    <w:unhideWhenUsed/>
    <w:qFormat/>
    <w:rsid w:val="003957F2"/>
    <w:pPr>
      <w:keepNext w:val="0"/>
      <w:keepLines w:val="0"/>
      <w:spacing w:line="240" w:lineRule="auto"/>
      <w:ind w:left="357" w:hanging="357"/>
    </w:pPr>
    <w:rPr>
      <w:rFonts w:ascii="Source Sans Pro" w:hAnsi="Source Sans Pro"/>
      <w:sz w:val="40"/>
      <w:szCs w:val="40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6630E9"/>
    <w:rPr>
      <w:kern w:val="0"/>
      <w:sz w:val="20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A83642"/>
    <w:rPr>
      <w:rFonts w:asciiTheme="majorHAnsi" w:eastAsiaTheme="majorEastAsia" w:hAnsiTheme="majorHAnsi" w:cstheme="majorBidi"/>
      <w:caps/>
      <w:color w:val="557D2D" w:themeColor="accent1"/>
      <w:kern w:val="0"/>
      <w:sz w:val="24"/>
      <w:szCs w:val="24"/>
      <w14:ligatures w14:val="none"/>
    </w:rPr>
  </w:style>
  <w:style w:type="paragraph" w:customStyle="1" w:styleId="Normalkursiv">
    <w:name w:val="Normal kursiv"/>
    <w:basedOn w:val="Normal"/>
    <w:link w:val="NormalkursivChar"/>
    <w:rsid w:val="0085520D"/>
    <w:pPr>
      <w:keepNext w:val="0"/>
      <w:keepLines w:val="0"/>
      <w:spacing w:after="160" w:line="240" w:lineRule="auto"/>
    </w:pPr>
    <w:rPr>
      <w:i/>
    </w:rPr>
  </w:style>
  <w:style w:type="character" w:customStyle="1" w:styleId="NormalkursivChar">
    <w:name w:val="Normal kursiv Char"/>
    <w:basedOn w:val="Standardstycketeckensnitt"/>
    <w:link w:val="Normalkursiv"/>
    <w:rsid w:val="0085520D"/>
    <w:rPr>
      <w:i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8A6BCE"/>
    <w:pPr>
      <w:keepNext w:val="0"/>
      <w:keepLines w:val="0"/>
      <w:spacing w:before="200" w:after="160"/>
      <w:ind w:left="864" w:right="864"/>
      <w:jc w:val="center"/>
    </w:pPr>
    <w:rPr>
      <w:rFonts w:ascii="Qwitcher Grypen" w:hAnsi="Qwitcher Grypen"/>
      <w:i/>
      <w:iCs/>
      <w:color w:val="557D2D" w:themeColor="accent1"/>
      <w:sz w:val="32"/>
    </w:rPr>
  </w:style>
  <w:style w:type="character" w:customStyle="1" w:styleId="CitatChar">
    <w:name w:val="Citat Char"/>
    <w:basedOn w:val="Standardstycketeckensnitt"/>
    <w:link w:val="Citat"/>
    <w:uiPriority w:val="29"/>
    <w:rsid w:val="008A6BCE"/>
    <w:rPr>
      <w:rFonts w:ascii="Qwitcher Grypen" w:hAnsi="Qwitcher Grypen"/>
      <w:i/>
      <w:iCs/>
      <w:color w:val="557D2D" w:themeColor="accent1"/>
      <w:sz w:val="32"/>
    </w:rPr>
  </w:style>
  <w:style w:type="numbering" w:customStyle="1" w:styleId="Formatmall1">
    <w:name w:val="Formatmall1"/>
    <w:uiPriority w:val="99"/>
    <w:rsid w:val="008A6BCE"/>
    <w:pPr>
      <w:numPr>
        <w:numId w:val="27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681C7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FE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ellSkaraborgskommunalfrbund">
    <w:name w:val="Normal tabell Skaraborgs kommunalförbund"/>
    <w:basedOn w:val="Normal"/>
    <w:link w:val="NormaltabellSkaraborgskommunalfrbundChar"/>
    <w:qFormat/>
    <w:rsid w:val="00A71CAD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6630E9"/>
    <w:rPr>
      <w:vertAlign w:val="superscript"/>
    </w:rPr>
  </w:style>
  <w:style w:type="character" w:customStyle="1" w:styleId="NormaltabellSkaraborgskommunalfrbundChar">
    <w:name w:val="Normal tabell Skaraborgs kommunalförbund Char"/>
    <w:basedOn w:val="Standardstycketeckensnitt"/>
    <w:link w:val="NormaltabellSkaraborgskommunalfrbund"/>
    <w:rsid w:val="00A71CAD"/>
    <w:rPr>
      <w:kern w:val="0"/>
      <w:sz w:val="20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815E35"/>
    <w:rPr>
      <w:color w:val="808080"/>
    </w:rPr>
  </w:style>
  <w:style w:type="paragraph" w:styleId="Ingetavstnd">
    <w:name w:val="No Spacing"/>
    <w:link w:val="IngetavstndChar"/>
    <w:uiPriority w:val="1"/>
    <w:qFormat/>
    <w:rsid w:val="00815E35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5E35"/>
    <w:rPr>
      <w:rFonts w:eastAsiaTheme="minorEastAsia"/>
      <w:kern w:val="0"/>
      <w:lang w:eastAsia="sv-SE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rsid w:val="00A83642"/>
    <w:rPr>
      <w:rFonts w:asciiTheme="majorHAnsi" w:eastAsiaTheme="majorEastAsia" w:hAnsiTheme="majorHAnsi" w:cstheme="majorBidi"/>
      <w:b/>
      <w:iCs/>
      <w:kern w:val="0"/>
      <w14:ligatures w14:val="none"/>
    </w:rPr>
  </w:style>
  <w:style w:type="character" w:styleId="Betoning">
    <w:name w:val="Emphasis"/>
    <w:basedOn w:val="Standardstycketeckensnitt"/>
    <w:uiPriority w:val="20"/>
    <w:qFormat/>
    <w:rsid w:val="00A83642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holm@skaraborg.s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mun.skovde.se\dfs\DeladeFiler\Gemensam\SkaraborgKomfOfficeMallar\Text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071069CD84EF6AB0A2FCE1D284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58BDE-27C4-4F81-B82F-6E73246DADC3}"/>
      </w:docPartPr>
      <w:docPartBody>
        <w:p w:rsidR="00FC630E" w:rsidRDefault="00EE715A" w:rsidP="00EE715A">
          <w:pPr>
            <w:pStyle w:val="6EB071069CD84EF6AB0A2FCE1D28433C2"/>
          </w:pPr>
          <w:r w:rsidRPr="00DD560B">
            <w:rPr>
              <w:rStyle w:val="Platshllartext"/>
            </w:rPr>
            <w:t xml:space="preserve">Vilka behov finns hos </w:t>
          </w:r>
          <w:r>
            <w:rPr>
              <w:rStyle w:val="Platshllartext"/>
            </w:rPr>
            <w:t xml:space="preserve">de </w:t>
          </w:r>
          <w:r w:rsidRPr="00DD560B">
            <w:rPr>
              <w:rStyle w:val="Platshllartext"/>
            </w:rPr>
            <w:t>elever</w:t>
          </w:r>
          <w:r>
            <w:rPr>
              <w:rStyle w:val="Platshllartext"/>
            </w:rPr>
            <w:t xml:space="preserve"> ni planerar att jobba med</w:t>
          </w:r>
          <w:r w:rsidRPr="00DD560B">
            <w:rPr>
              <w:rStyle w:val="Platshllartext"/>
            </w:rPr>
            <w:t xml:space="preserve">? Hur vet ni det? </w:t>
          </w:r>
          <w:r>
            <w:rPr>
              <w:rStyle w:val="Platshllartext"/>
            </w:rPr>
            <w:br/>
            <w:t xml:space="preserve">Finns det </w:t>
          </w:r>
          <w:r w:rsidRPr="00DD560B">
            <w:rPr>
              <w:rStyle w:val="Platshllartext"/>
            </w:rPr>
            <w:t>kopplingar till annat pågående arbete</w:t>
          </w:r>
          <w:r>
            <w:rPr>
              <w:rStyle w:val="Platshllartext"/>
            </w:rPr>
            <w:t xml:space="preserve"> på skolan/i kommunen? Beskriv!</w:t>
          </w:r>
        </w:p>
      </w:docPartBody>
    </w:docPart>
    <w:docPart>
      <w:docPartPr>
        <w:name w:val="FF0A5988388043119A57C4BB25BCA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68F81-7407-4BAC-85F2-155341E9A35A}"/>
      </w:docPartPr>
      <w:docPartBody>
        <w:p w:rsidR="00FC630E" w:rsidRDefault="00EE715A" w:rsidP="00EE715A">
          <w:pPr>
            <w:pStyle w:val="FF0A5988388043119A57C4BB25BCA9162"/>
          </w:pPr>
          <w:r>
            <w:rPr>
              <w:rStyle w:val="Platshllartext"/>
            </w:rPr>
            <w:t>Beskriv så detaljerat som möjligt, ex. årskurs som är aktuell att arbeta med samt antal elever som kommer att involveras i arbetet</w:t>
          </w:r>
          <w:r w:rsidRPr="00730FE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Finns det andra ni</w:t>
          </w:r>
          <w:r w:rsidRPr="00C53E73">
            <w:rPr>
              <w:rStyle w:val="Platshllartext"/>
            </w:rPr>
            <w:t xml:space="preserve"> </w:t>
          </w:r>
          <w:r>
            <w:rPr>
              <w:rStyle w:val="Platshllartext"/>
            </w:rPr>
            <w:t>vill</w:t>
          </w:r>
          <w:r w:rsidRPr="00C53E73">
            <w:rPr>
              <w:rStyle w:val="Platshllartext"/>
            </w:rPr>
            <w:t xml:space="preserve"> involvera i arbetet? </w:t>
          </w:r>
          <w:r>
            <w:rPr>
              <w:rStyle w:val="Platshllartext"/>
            </w:rPr>
            <w:t>Ex. f</w:t>
          </w:r>
          <w:r w:rsidRPr="00C53E73">
            <w:rPr>
              <w:rStyle w:val="Platshllartext"/>
            </w:rPr>
            <w:t>öräldrar/vårdnadshavar</w:t>
          </w:r>
          <w:r>
            <w:rPr>
              <w:rStyle w:val="Platshllartext"/>
            </w:rPr>
            <w:t>e, s</w:t>
          </w:r>
          <w:r w:rsidRPr="00C53E73">
            <w:rPr>
              <w:rStyle w:val="Platshllartext"/>
            </w:rPr>
            <w:t>kolledning, nämnd, andra</w:t>
          </w:r>
          <w:r>
            <w:rPr>
              <w:rStyle w:val="Platshllartext"/>
            </w:rPr>
            <w:t>?</w:t>
          </w:r>
        </w:p>
      </w:docPartBody>
    </w:docPart>
    <w:docPart>
      <w:docPartPr>
        <w:name w:val="3341BA64F8C34533AF2A442CF2216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0DC15-8AEA-4B73-9B09-5A31C8B0B137}"/>
      </w:docPartPr>
      <w:docPartBody>
        <w:p w:rsidR="00FC630E" w:rsidRDefault="00EE715A" w:rsidP="00EE715A">
          <w:pPr>
            <w:pStyle w:val="3341BA64F8C34533AF2A442CF2216E682"/>
          </w:pPr>
          <w:r w:rsidRPr="00C53E73">
            <w:rPr>
              <w:rStyle w:val="Platshllartext"/>
            </w:rPr>
            <w:t xml:space="preserve">Vem/ vilka ska leda arbetet i klassrummet? När ska arbetet genomföras? </w:t>
          </w:r>
          <w:r>
            <w:rPr>
              <w:rStyle w:val="Platshllartext"/>
            </w:rPr>
            <w:t xml:space="preserve">Ex. </w:t>
          </w:r>
          <w:r w:rsidRPr="00C53E73">
            <w:rPr>
              <w:rStyle w:val="Platshllartext"/>
            </w:rPr>
            <w:t>mentorstid</w:t>
          </w:r>
          <w:r>
            <w:rPr>
              <w:rStyle w:val="Platshllartext"/>
            </w:rPr>
            <w:t>/</w:t>
          </w:r>
          <w:r w:rsidRPr="00C53E73">
            <w:rPr>
              <w:rStyle w:val="Platshllartext"/>
            </w:rPr>
            <w:t>lektionstid</w:t>
          </w:r>
          <w:r>
            <w:rPr>
              <w:rStyle w:val="Platshllartext"/>
            </w:rPr>
            <w:t xml:space="preserve">, </w:t>
          </w:r>
          <w:r w:rsidRPr="00C53E73">
            <w:rPr>
              <w:rStyle w:val="Platshllartext"/>
            </w:rPr>
            <w:t>vilka skolämnen</w:t>
          </w:r>
          <w:r>
            <w:rPr>
              <w:rStyle w:val="Platshllartext"/>
            </w:rPr>
            <w:t xml:space="preserve"> mm.</w:t>
          </w:r>
        </w:p>
      </w:docPartBody>
    </w:docPart>
    <w:docPart>
      <w:docPartPr>
        <w:name w:val="8B58EC79EC45495B82DB78A5E8DAC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444AB-71A6-4C35-811B-5845B0BA9159}"/>
      </w:docPartPr>
      <w:docPartBody>
        <w:p w:rsidR="00FC630E" w:rsidRDefault="00EE715A" w:rsidP="00EE715A">
          <w:pPr>
            <w:pStyle w:val="8B58EC79EC45495B82DB78A5E8DAC2F52"/>
          </w:pPr>
          <w:r>
            <w:rPr>
              <w:rStyle w:val="Platshllartext"/>
            </w:rPr>
            <w:t>Ange kommun skolan finns i</w:t>
          </w:r>
        </w:p>
      </w:docPartBody>
    </w:docPart>
    <w:docPart>
      <w:docPartPr>
        <w:name w:val="34DC128F655C4F99AE86E03E5535F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7DE83-53BE-4415-BAC4-2D570663CD53}"/>
      </w:docPartPr>
      <w:docPartBody>
        <w:p w:rsidR="00FC630E" w:rsidRDefault="00EE715A" w:rsidP="00EE715A">
          <w:pPr>
            <w:pStyle w:val="34DC128F655C4F99AE86E03E5535F37A2"/>
          </w:pPr>
          <w:r>
            <w:rPr>
              <w:rStyle w:val="Platshllartext"/>
            </w:rPr>
            <w:t>Namn på skolan</w:t>
          </w:r>
        </w:p>
      </w:docPartBody>
    </w:docPart>
    <w:docPart>
      <w:docPartPr>
        <w:name w:val="C17DCFE2D80C460083217B10308BC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C575C-DDCC-4D39-9D57-3F38B79308D1}"/>
      </w:docPartPr>
      <w:docPartBody>
        <w:p w:rsidR="00FC630E" w:rsidRDefault="00EE715A" w:rsidP="00EE715A">
          <w:pPr>
            <w:pStyle w:val="C17DCFE2D80C460083217B10308BC8FF2"/>
          </w:pPr>
          <w:r>
            <w:rPr>
              <w:rStyle w:val="Platshllartext"/>
            </w:rPr>
            <w:t>Namn på rektor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Qwitcher Grypen">
    <w:altName w:val="Calibri"/>
    <w:charset w:val="00"/>
    <w:family w:val="auto"/>
    <w:pitch w:val="variable"/>
    <w:sig w:usb0="A000007F" w:usb1="50002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0E"/>
    <w:rsid w:val="00301AD0"/>
    <w:rsid w:val="00397356"/>
    <w:rsid w:val="00B83601"/>
    <w:rsid w:val="00EE715A"/>
    <w:rsid w:val="00F61666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E715A"/>
    <w:rPr>
      <w:color w:val="808080"/>
    </w:rPr>
  </w:style>
  <w:style w:type="paragraph" w:customStyle="1" w:styleId="8B58EC79EC45495B82DB78A5E8DAC2F51">
    <w:name w:val="8B58EC79EC45495B82DB78A5E8DAC2F51"/>
    <w:rsid w:val="00397356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34DC128F655C4F99AE86E03E5535F37A1">
    <w:name w:val="34DC128F655C4F99AE86E03E5535F37A1"/>
    <w:rsid w:val="00397356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C17DCFE2D80C460083217B10308BC8FF1">
    <w:name w:val="C17DCFE2D80C460083217B10308BC8FF1"/>
    <w:rsid w:val="00397356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2AAED23AD7A848EE8EF5145499FE28B61">
    <w:name w:val="2AAED23AD7A848EE8EF5145499FE28B61"/>
    <w:rsid w:val="00397356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8B58EC79EC45495B82DB78A5E8DAC2F5">
    <w:name w:val="8B58EC79EC45495B82DB78A5E8DAC2F5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34DC128F655C4F99AE86E03E5535F37A">
    <w:name w:val="34DC128F655C4F99AE86E03E5535F37A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C17DCFE2D80C460083217B10308BC8FF">
    <w:name w:val="C17DCFE2D80C460083217B10308BC8FF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6EB071069CD84EF6AB0A2FCE1D28433C1">
    <w:name w:val="6EB071069CD84EF6AB0A2FCE1D28433C1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FF0A5988388043119A57C4BB25BCA9161">
    <w:name w:val="FF0A5988388043119A57C4BB25BCA9161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3341BA64F8C34533AF2A442CF2216E681">
    <w:name w:val="3341BA64F8C34533AF2A442CF2216E681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8B58EC79EC45495B82DB78A5E8DAC2F52">
    <w:name w:val="8B58EC79EC45495B82DB78A5E8DAC2F52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6EB071069CD84EF6AB0A2FCE1D28433C">
    <w:name w:val="6EB071069CD84EF6AB0A2FCE1D28433C"/>
    <w:rsid w:val="00397356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FF0A5988388043119A57C4BB25BCA916">
    <w:name w:val="FF0A5988388043119A57C4BB25BCA916"/>
    <w:rsid w:val="00397356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3341BA64F8C34533AF2A442CF2216E68">
    <w:name w:val="3341BA64F8C34533AF2A442CF2216E68"/>
    <w:rsid w:val="00397356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34DC128F655C4F99AE86E03E5535F37A2">
    <w:name w:val="34DC128F655C4F99AE86E03E5535F37A2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C17DCFE2D80C460083217B10308BC8FF2">
    <w:name w:val="C17DCFE2D80C460083217B10308BC8FF2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6EB071069CD84EF6AB0A2FCE1D28433C2">
    <w:name w:val="6EB071069CD84EF6AB0A2FCE1D28433C2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FF0A5988388043119A57C4BB25BCA9162">
    <w:name w:val="FF0A5988388043119A57C4BB25BCA9162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  <w:style w:type="paragraph" w:customStyle="1" w:styleId="3341BA64F8C34533AF2A442CF2216E682">
    <w:name w:val="3341BA64F8C34533AF2A442CF2216E682"/>
    <w:rsid w:val="00EE715A"/>
    <w:pPr>
      <w:keepNext/>
      <w:keepLines/>
      <w:spacing w:after="240" w:line="264" w:lineRule="auto"/>
    </w:pPr>
    <w:rPr>
      <w:rFonts w:ascii="Avenir Next LT Pro" w:eastAsiaTheme="minorHAnsi" w:hAnsi="Avenir Next LT Pro"/>
      <w:kern w:val="0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vik tema ny">
  <a:themeElements>
    <a:clrScheme name="Skaraborgs Kommunalfö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D2D"/>
      </a:accent1>
      <a:accent2>
        <a:srgbClr val="851C4E"/>
      </a:accent2>
      <a:accent3>
        <a:srgbClr val="CC971F"/>
      </a:accent3>
      <a:accent4>
        <a:srgbClr val="005E6F"/>
      </a:accent4>
      <a:accent5>
        <a:srgbClr val="5E3B2C"/>
      </a:accent5>
      <a:accent6>
        <a:srgbClr val="9D9E9F"/>
      </a:accent6>
      <a:hlink>
        <a:srgbClr val="557D2D"/>
      </a:hlink>
      <a:folHlink>
        <a:srgbClr val="5E3B2C"/>
      </a:folHlink>
    </a:clrScheme>
    <a:fontScheme name="Skaraborgs Kommunalförbund">
      <a:majorFont>
        <a:latin typeface="Century Gothic"/>
        <a:ea typeface=""/>
        <a:cs typeface=""/>
      </a:majorFont>
      <a:minorFont>
        <a:latin typeface="Avenir LT Std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74BB-EFA3-4C45-9DC5-CF3A3766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Textdokument</Template>
  <TotalTime>15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Bergsten</dc:creator>
  <cp:keywords/>
  <dc:description/>
  <cp:lastModifiedBy>Miranda Bergsten</cp:lastModifiedBy>
  <cp:revision>11</cp:revision>
  <dcterms:created xsi:type="dcterms:W3CDTF">2025-02-17T09:15:00Z</dcterms:created>
  <dcterms:modified xsi:type="dcterms:W3CDTF">2025-02-17T09:25:00Z</dcterms:modified>
</cp:coreProperties>
</file>